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7970252D" w:rsidR="00A817A5" w:rsidRDefault="00CA06CE" w:rsidP="00A817A5">
      <w:pPr>
        <w:pStyle w:val="Heading2"/>
      </w:pPr>
      <w:r>
        <w:t>Tangle Junio</w:t>
      </w:r>
      <w:r w:rsidR="00C5237A">
        <w:t>r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881DCF" w14:paraId="79B7B0B3" w14:textId="77777777" w:rsidTr="002A3473">
        <w:trPr>
          <w:trHeight w:val="2987"/>
        </w:trPr>
        <w:tc>
          <w:tcPr>
            <w:tcW w:w="5485" w:type="dxa"/>
            <w:tcBorders>
              <w:top w:val="single" w:sz="4" w:space="0" w:color="000000" w:themeColor="text1"/>
            </w:tcBorders>
          </w:tcPr>
          <w:p w14:paraId="76AD8172" w14:textId="77777777" w:rsidR="0005750D" w:rsidRDefault="0005750D" w:rsidP="0005750D">
            <w:r w:rsidRPr="00AE4A30">
              <w:t xml:space="preserve">Tangle Jr. is small, smooth and colorful. It has multi-colored segments that are joined together to twist, turn, and move. It can be used </w:t>
            </w:r>
            <w:r>
              <w:t>with</w:t>
            </w:r>
            <w:r w:rsidRPr="00AE4A30">
              <w:t xml:space="preserve"> one or two hands together. This is considered a quiet fidget.</w:t>
            </w:r>
          </w:p>
          <w:p w14:paraId="34DC4787" w14:textId="794BDD69" w:rsidR="00A817A5" w:rsidRDefault="0005750D" w:rsidP="0005750D">
            <w:pPr>
              <w:spacing w:after="160" w:line="259" w:lineRule="auto"/>
            </w:pPr>
            <w:hyperlink r:id="rId10" w:history="1">
              <w:r w:rsidRPr="00AE4A30">
                <w:rPr>
                  <w:rStyle w:val="Hyperlink"/>
                </w:rPr>
                <w:t>Purchasing Information</w:t>
              </w:r>
            </w:hyperlink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262B5611" w14:textId="17D8480C" w:rsidR="00125BFD" w:rsidRDefault="002B2685" w:rsidP="002A3473">
            <w:pPr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"https://lh7-rt.googleusercontent.com/docsz/AD_4nXfcAxTS5OndSCiA6vZpBjMxqSrSPaZoDSKahYhw7x_e5YupuK5QxXVmpj6aPZ-u0I-g89QDvYA0RWYs__jWOg7kYMmg1-S4khoY2xDLIkcH-I268bUXbfoCejD0gRXNFPOeDTrgJXn-Sn5WYvSf2Fid6w9T?key=28KcefVO-st7KfLGnPTgKA" \* MERGEFORMATINET </w:instrText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"https://lh7-rt.googleusercontent.com/docsz/AD_4nXfpkbk5WvRxXJuySZCRy3jSfP3TY-dUK4a6CX_HX_kzybOXGVrFuYqTXaPvp-_SSqvS9sTYQTkoxcTpF-TLGwCjLhVggS2By8q5SJBrbdCpgwGY__HUduK9tbnLEk2WhWMLzQz9ABQIfaaBHM6bnX0OiUsU?key=jAFZlt8J4CQmjGdJXGKdYQ" \* MERGEFORMATINET </w:instrText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"https://lh7-rt.googleusercontent.com/docsz/AD_4nXf8ZYmsh8e9GaRz7bMV9rWRaoY7HDD-tGgZvLHCyoXVXMdCNXXGixZhBM2DEW0B7qG8LaU3SmNo8SX63tdEoFTdnT16Q4A4FetibBNyBeQ65ggjtKc-aLDnqBKefBZoimN9urFipttXB7qjGKFsrK1nVuSK?key=8vVttXh5MnxjB8ya53uZLg" \* MERGEFORMATINET </w:instrText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016A45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016A45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"https://lh7-rt.googleusercontent.com/docsz/AD_4nXczbELF-yUM3bpgbft9XxNfApVokXxg6RiwpmiuU4AAip50bqaxa2RKV5IJ55S6pCnzv26BhD_KdwM1wItYeLg3A4vyh-5Bq5TnQ1OhFHMkxsYtIyjopeJ9L_qd9sHCAYnVNdUFQe5nyFdD0XoW5aq_MdQ?key=yDCbOABe6Yho4w8gn1c3Kw" \* MERGEFORMATINET </w:instrText>
            </w:r>
            <w:r w:rsidR="00016A45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CA06C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CA06C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"https://lh7-rt.googleusercontent.com/docsz/AD_4nXfH5QE-rXokWDfjBVSbgiaApAOfh_xLioirjELFKpZEmkUpIt5-8hXTddM5tz98Y_hkQOFWOT7c2q9PIpdidpNw0CWfYQBzVMuv8s_SI2pziLukPXowu6pe3uLI4E6j7wgd9xpF4G_vGY38Xc1-CgPtgcic?key=S-Y-sm7X2jqONNSPauO98A" \* MERGEFORMATINET </w:instrText>
            </w:r>
            <w:r w:rsidR="00CA06C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CA06CE">
              <w:rPr>
                <w:rFonts w:ascii="Avenir" w:hAnsi="Avenir"/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5F50BC37" wp14:editId="2BCAB9FC">
                  <wp:extent cx="1354975" cy="1096237"/>
                  <wp:effectExtent l="0" t="0" r="4445" b="0"/>
                  <wp:docPr id="2131939786" name="Picture 1" descr="Tangle Junior - small multi-color continuous twisty hard plastic tub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ngle Junior - small multi-color continuous twisty hard plastic tub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455" cy="1132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6C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016A45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  <w:p w14:paraId="01B0E116" w14:textId="1CEACDED" w:rsidR="002A3473" w:rsidRPr="002A3473" w:rsidRDefault="002A3473" w:rsidP="002A3473">
            <w:pPr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1702CD93" w14:textId="77777777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2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49A67377" w14:textId="03A23144" w:rsidR="00FB4EC5" w:rsidRDefault="00FB4EC5" w:rsidP="00FB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For those who need support with self-regulation, sensory input, or focus</w:t>
      </w:r>
      <w:r w:rsidR="00E6418C">
        <w:t xml:space="preserve"> through </w:t>
      </w:r>
      <w:r>
        <w:t>fidget</w:t>
      </w:r>
      <w:r w:rsidR="00E6418C">
        <w:t>ing</w:t>
      </w:r>
      <w:r>
        <w:t>, or seek</w:t>
      </w:r>
      <w:r w:rsidR="00E6418C">
        <w:t>ing</w:t>
      </w:r>
      <w:r>
        <w:t xml:space="preserve"> tactile engagement to calm themselves or maintain attention.</w:t>
      </w:r>
    </w:p>
    <w:p w14:paraId="24F65C2B" w14:textId="47B90330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75A6102F" w14:textId="6E4674DC" w:rsidR="00066C20" w:rsidRDefault="00066C20" w:rsidP="0006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Self-regulation, quiet self-calming activities, tactile exploration, improved </w:t>
      </w:r>
      <w:r w:rsidR="00BD6323">
        <w:t>fine motor skills and grip strength</w:t>
      </w:r>
      <w:r>
        <w:t>, and focused fidgeting.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724D6264" w14:textId="4FAA8298" w:rsidR="00125BFD" w:rsidRPr="00C650A2" w:rsidRDefault="00C650A2" w:rsidP="00C650A2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in all setti</w:t>
            </w:r>
            <w:r w:rsidR="008817D9">
              <w:rPr>
                <w:rFonts w:ascii="Avenir" w:hAnsi="Avenir"/>
                <w:color w:val="000000"/>
                <w:shd w:val="clear" w:color="auto" w:fill="FFFFFF"/>
              </w:rPr>
              <w:t>ngs and in group and one-on-one activities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26628FD6" w14:textId="194543BE" w:rsidR="00677A5E" w:rsidRPr="008D572E" w:rsidRDefault="00677A5E" w:rsidP="00677A5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Positioning</w:t>
            </w:r>
          </w:p>
          <w:p w14:paraId="554F65D0" w14:textId="77777777" w:rsidR="000B408A" w:rsidRPr="00881FAE" w:rsidRDefault="000B408A" w:rsidP="000B408A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in any position; seated, standing, on the floor, etc.</w:t>
            </w:r>
          </w:p>
          <w:p w14:paraId="3AE4A77A" w14:textId="0544BFB6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  <w:r w:rsidR="00E6207D">
              <w:rPr>
                <w:b/>
                <w:bCs/>
                <w:szCs w:val="24"/>
              </w:rPr>
              <w:t xml:space="preserve"> </w:t>
            </w:r>
          </w:p>
          <w:p w14:paraId="70F9CC42" w14:textId="0DC65260" w:rsidR="00A65959" w:rsidRPr="00EC5D00" w:rsidRDefault="003946F3" w:rsidP="00EC5D00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Open ended exploration </w:t>
            </w:r>
            <w:r w:rsidR="00EC5D00">
              <w:rPr>
                <w:rFonts w:ascii="Avenir" w:hAnsi="Avenir"/>
                <w:color w:val="000000"/>
                <w:shd w:val="clear" w:color="auto" w:fill="FFFFFF"/>
              </w:rPr>
              <w:t>(ex. touch, twist, pull, squeeze).</w:t>
            </w:r>
          </w:p>
        </w:tc>
        <w:tc>
          <w:tcPr>
            <w:tcW w:w="4860" w:type="dxa"/>
          </w:tcPr>
          <w:p w14:paraId="34694618" w14:textId="45B2D5B1" w:rsidR="00472A2A" w:rsidRDefault="00472A2A" w:rsidP="00881DC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Contain It</w:t>
            </w:r>
          </w:p>
          <w:p w14:paraId="7FFD3003" w14:textId="064D87B7" w:rsidR="00472A2A" w:rsidRPr="00472A2A" w:rsidRDefault="007C4238" w:rsidP="00FA4F04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 xml:space="preserve">Place ball in </w:t>
            </w:r>
            <w:r w:rsidR="00BA7A9B">
              <w:rPr>
                <w:szCs w:val="24"/>
              </w:rPr>
              <w:t>sensory bin</w:t>
            </w:r>
            <w:r w:rsidR="00D64286">
              <w:rPr>
                <w:szCs w:val="24"/>
              </w:rPr>
              <w:t xml:space="preserve"> or attach straps to secure on chair, etc.</w:t>
            </w:r>
          </w:p>
          <w:p w14:paraId="4EFED2ED" w14:textId="77777777" w:rsidR="00881DCF" w:rsidRPr="008D572E" w:rsidRDefault="00881DCF" w:rsidP="00881DCF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Communication Supports </w:t>
            </w:r>
          </w:p>
          <w:p w14:paraId="2D3784ED" w14:textId="77777777" w:rsidR="00E1591A" w:rsidRPr="00E1591A" w:rsidRDefault="00881DCF" w:rsidP="00FA4F04">
            <w:pPr>
              <w:pStyle w:val="NormalWeb"/>
              <w:numPr>
                <w:ilvl w:val="0"/>
                <w:numId w:val="5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Visual supports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like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 communication cards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 xml:space="preserve">and social narratives 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 xml:space="preserve">can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help a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 xml:space="preserve"> child communicate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their f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>eeling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s.</w:t>
            </w:r>
          </w:p>
          <w:p w14:paraId="44BADD08" w14:textId="7FC1AA54" w:rsidR="00F56CCB" w:rsidRDefault="00E1591A" w:rsidP="00E1591A">
            <w:pPr>
              <w:pStyle w:val="NormalWeb"/>
              <w:textAlignment w:val="baseline"/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</w:pPr>
            <w:r w:rsidRPr="00E1591A"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t>DIY Alternatives</w:t>
            </w:r>
            <w:r w:rsidR="00881DCF" w:rsidRPr="00E1591A"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283D5F66" w14:textId="6F4591E0" w:rsidR="00AB1473" w:rsidRPr="00E1591A" w:rsidRDefault="00AB23E6" w:rsidP="009377E7">
            <w:pPr>
              <w:pStyle w:val="NormalWeb"/>
              <w:numPr>
                <w:ilvl w:val="0"/>
                <w:numId w:val="5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 xml:space="preserve">Inexpensive </w:t>
            </w:r>
            <w:r w:rsidR="009377E7">
              <w:rPr>
                <w:rFonts w:ascii="Avenir" w:hAnsi="Avenir"/>
                <w:color w:val="000000"/>
              </w:rPr>
              <w:t>stretchy headband</w:t>
            </w:r>
            <w:r w:rsidR="005477A8">
              <w:rPr>
                <w:rFonts w:ascii="Avenir" w:hAnsi="Avenir"/>
                <w:color w:val="000000"/>
              </w:rPr>
              <w:t>, add your own sensory cues.</w:t>
            </w:r>
          </w:p>
        </w:tc>
      </w:tr>
    </w:tbl>
    <w:p w14:paraId="4DB84015" w14:textId="77777777" w:rsidR="005477A8" w:rsidRDefault="005477A8" w:rsidP="00855F74">
      <w:pPr>
        <w:pStyle w:val="Heading3"/>
        <w:spacing w:before="240" w:after="0"/>
      </w:pPr>
    </w:p>
    <w:p w14:paraId="1ABBA6E6" w14:textId="77777777" w:rsidR="005477A8" w:rsidRDefault="005477A8" w:rsidP="00855F74">
      <w:pPr>
        <w:pStyle w:val="Heading3"/>
        <w:spacing w:before="240" w:after="0"/>
      </w:pPr>
    </w:p>
    <w:p w14:paraId="60FC6575" w14:textId="77777777" w:rsidR="005477A8" w:rsidRDefault="005477A8" w:rsidP="00855F74">
      <w:pPr>
        <w:pStyle w:val="Heading3"/>
        <w:spacing w:before="240" w:after="0"/>
      </w:pPr>
    </w:p>
    <w:p w14:paraId="66259DA2" w14:textId="2BFE973A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C16C6B" w:rsidRPr="0096519F" w14:paraId="3D10D9B8" w14:textId="77777777" w:rsidTr="00E76CFF">
        <w:trPr>
          <w:trHeight w:val="2682"/>
          <w:jc w:val="center"/>
        </w:trPr>
        <w:tc>
          <w:tcPr>
            <w:tcW w:w="3312" w:type="dxa"/>
          </w:tcPr>
          <w:p w14:paraId="74A4426C" w14:textId="77777777" w:rsidR="00C16C6B" w:rsidRDefault="00C16C6B" w:rsidP="00C16C6B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Push</w:t>
            </w:r>
          </w:p>
          <w:p w14:paraId="19C62F95" w14:textId="5C952BFC" w:rsidR="00C16C6B" w:rsidRPr="0096519F" w:rsidRDefault="00C16C6B" w:rsidP="00C16C6B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61C53B09" wp14:editId="6676B5F6">
                  <wp:extent cx="1965960" cy="1474470"/>
                  <wp:effectExtent l="0" t="0" r="2540" b="0"/>
                  <wp:docPr id="1529356471" name="Picture 2" descr="Child pushing rock awa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356471" name="Picture 2" descr="Child pushing rock away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31C2578" w14:textId="04701DE3" w:rsidR="00C16C6B" w:rsidRPr="0096519F" w:rsidRDefault="00C16C6B" w:rsidP="00C16C6B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Pull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5C374BE1" wp14:editId="5066DC57">
                  <wp:extent cx="1965960" cy="1474470"/>
                  <wp:effectExtent l="0" t="0" r="2540" b="0"/>
                  <wp:docPr id="1261469134" name="Picture 3" descr="A child pulling a rock toward th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469134" name="Picture 3" descr="A child pulling a rock toward them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9D64B3A" w14:textId="022685EA" w:rsidR="00C16C6B" w:rsidRPr="0096519F" w:rsidRDefault="00C16C6B" w:rsidP="00C16C6B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t>Squeeze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1AEC1E54" wp14:editId="6F543875">
                  <wp:extent cx="1965960" cy="1474470"/>
                  <wp:effectExtent l="0" t="0" r="2540" b="0"/>
                  <wp:docPr id="846939884" name="Picture 8" descr="A hand squeezing a yellow bal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939884" name="Picture 8" descr="A hand squeezing a yellow ball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C6B" w:rsidRPr="0096519F" w14:paraId="3C7767C7" w14:textId="77777777" w:rsidTr="00E76CFF">
        <w:trPr>
          <w:trHeight w:val="2682"/>
          <w:jc w:val="center"/>
        </w:trPr>
        <w:tc>
          <w:tcPr>
            <w:tcW w:w="3312" w:type="dxa"/>
          </w:tcPr>
          <w:p w14:paraId="4A7D4607" w14:textId="5B65F73E" w:rsidR="00C16C6B" w:rsidRPr="0096519F" w:rsidRDefault="00C16C6B" w:rsidP="00C16C6B">
            <w:pPr>
              <w:jc w:val="center"/>
              <w:rPr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Twist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71CAFEE8" wp14:editId="13A1EE04">
                  <wp:extent cx="1965960" cy="1474470"/>
                  <wp:effectExtent l="0" t="0" r="2540" b="0"/>
                  <wp:docPr id="1185336295" name="Picture 9" descr="Hands twisting a blue towe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336295" name="Picture 9" descr="Hands twisting a blue towel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2F460BF" w14:textId="6FCE05A6" w:rsidR="00C16C6B" w:rsidRPr="0096519F" w:rsidRDefault="00C16C6B" w:rsidP="00C16C6B">
            <w:pPr>
              <w:jc w:val="center"/>
              <w:rPr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Quiet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4DBBACDC" wp14:editId="33E361FE">
                  <wp:extent cx="1965960" cy="1474470"/>
                  <wp:effectExtent l="0" t="0" r="2540" b="0"/>
                  <wp:docPr id="1920750913" name="Picture 4" descr="Person with index finger in front of lips saying “Shh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750913" name="Picture 4" descr="Person with index finger in front of lips saying “Shh”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4304FF0" w14:textId="05764076" w:rsidR="00C16C6B" w:rsidRPr="0096519F" w:rsidRDefault="00C16C6B" w:rsidP="00C16C6B">
            <w:pPr>
              <w:jc w:val="center"/>
              <w:rPr>
                <w:b/>
                <w:bCs/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Calm</w:t>
            </w:r>
            <w:r>
              <w:rPr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2493AF28" wp14:editId="50B36586">
                  <wp:extent cx="1965960" cy="1474470"/>
                  <wp:effectExtent l="0" t="0" r="2540" b="0"/>
                  <wp:docPr id="1106969152" name="Picture 5" descr="A child in a blue shirt comforting another child in a green shirt who is smil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969152" name="Picture 5" descr="A child in a blue shirt comforting another child in a green shirt who is smiling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C6B" w:rsidRPr="0096519F" w14:paraId="021FCBC3" w14:textId="77777777" w:rsidTr="00E76CFF">
        <w:trPr>
          <w:trHeight w:val="2682"/>
          <w:jc w:val="center"/>
        </w:trPr>
        <w:tc>
          <w:tcPr>
            <w:tcW w:w="3312" w:type="dxa"/>
          </w:tcPr>
          <w:p w14:paraId="4BD522F8" w14:textId="0665B9FF" w:rsidR="00C16C6B" w:rsidRPr="0096519F" w:rsidRDefault="00C16C6B" w:rsidP="00C16C6B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Anxious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079D1CA5" wp14:editId="3160917A">
                  <wp:extent cx="1965960" cy="1474470"/>
                  <wp:effectExtent l="0" t="0" r="2540" b="0"/>
                  <wp:docPr id="1086696647" name="Picture 6" descr="Face with eyebrows coming together, eyes and teeth clenching with worr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696647" name="Picture 6" descr="Face with eyebrows coming together, eyes and teeth clenching with worry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AAB7097" w14:textId="509E2879" w:rsidR="00C16C6B" w:rsidRPr="0096519F" w:rsidRDefault="00C16C6B" w:rsidP="00C16C6B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Angry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5E839D32" wp14:editId="7A326EF0">
                  <wp:extent cx="1965960" cy="1474470"/>
                  <wp:effectExtent l="0" t="0" r="2540" b="0"/>
                  <wp:docPr id="631850175" name="Picture 10" descr="Face with eyebrows pointing down and scowling mout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50175" name="Picture 10" descr="Face with eyebrows pointing down and scowling mouth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7CE86352" w14:textId="77777777" w:rsidR="00C16C6B" w:rsidRDefault="00C16C6B" w:rsidP="00C16C6B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Help</w:t>
            </w:r>
          </w:p>
          <w:p w14:paraId="7D88BF4C" w14:textId="7A372E68" w:rsidR="00C16C6B" w:rsidRPr="0096519F" w:rsidRDefault="00C16C6B" w:rsidP="00C16C6B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31FC4218" wp14:editId="3580655E">
                  <wp:extent cx="1965960" cy="1474470"/>
                  <wp:effectExtent l="0" t="0" r="2540" b="0"/>
                  <wp:docPr id="902365712" name="Picture 7" descr="A child kneeling on his knee and another child reaching toward the kneeling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365712" name="Picture 7" descr="A child kneeling on his knee and another child reaching toward the kneeling child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8A2C7" w14:textId="77777777" w:rsidR="00A40050" w:rsidRPr="0056440B" w:rsidRDefault="009F6CF9">
      <w:pPr>
        <w:rPr>
          <w:rStyle w:val="ui-provider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1981CBF1" w14:textId="3ABDCD90" w:rsidR="004258C4" w:rsidRPr="00881DCF" w:rsidRDefault="00A40050" w:rsidP="00881DCF">
      <w:pPr>
        <w:spacing w:before="240"/>
        <w:rPr>
          <w:rFonts w:cs="Calibri"/>
          <w:b/>
          <w:bCs/>
          <w:color w:val="212121"/>
          <w:szCs w:val="24"/>
        </w:rPr>
        <w:sectPr w:rsidR="004258C4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permission</w:t>
      </w:r>
      <w:r w:rsidRPr="008D572E">
        <w:rPr>
          <w:rStyle w:val="ui-provider"/>
          <w:rFonts w:cs="Calibri"/>
          <w:b/>
          <w:bCs/>
          <w:color w:val="212121"/>
          <w:szCs w:val="24"/>
        </w:rPr>
        <w:t>.</w:t>
      </w: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103BB" w14:textId="77777777" w:rsidR="000C68BC" w:rsidRDefault="000C68BC" w:rsidP="00BF408A">
      <w:pPr>
        <w:spacing w:after="0" w:line="240" w:lineRule="auto"/>
      </w:pPr>
      <w:r>
        <w:separator/>
      </w:r>
    </w:p>
  </w:endnote>
  <w:endnote w:type="continuationSeparator" w:id="0">
    <w:p w14:paraId="12F06EB0" w14:textId="77777777" w:rsidR="000C68BC" w:rsidRDefault="000C68BC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A6A81" w14:textId="77777777" w:rsidR="00F47A61" w:rsidRDefault="00F47A61" w:rsidP="00BF408A">
    <w:pPr>
      <w:pStyle w:val="Footer"/>
      <w:jc w:val="center"/>
    </w:pPr>
    <w:r w:rsidRPr="00B014CC">
      <w:rPr>
        <w:noProof/>
      </w:rPr>
      <w:drawing>
        <wp:inline distT="0" distB="0" distL="0" distR="0" wp14:anchorId="3E6E2EBF" wp14:editId="24043B37">
          <wp:extent cx="549500" cy="457200"/>
          <wp:effectExtent l="0" t="0" r="0" b="0"/>
          <wp:docPr id="1484358457" name="Picture 4" descr="The Early Childhood Inclusion Center of Excellence logo of just “us” in blue with the sun above i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5508" name="Picture 4" descr="The Early Childhood Inclusion Center of Excellence logo of just “us” in blue with the sun above i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3D23B" w14:textId="77777777" w:rsidR="000C68BC" w:rsidRDefault="000C68BC" w:rsidP="00BF408A">
      <w:pPr>
        <w:spacing w:after="0" w:line="240" w:lineRule="auto"/>
      </w:pPr>
      <w:r>
        <w:separator/>
      </w:r>
    </w:p>
  </w:footnote>
  <w:footnote w:type="continuationSeparator" w:id="0">
    <w:p w14:paraId="3ABF72AA" w14:textId="77777777" w:rsidR="000C68BC" w:rsidRDefault="000C68BC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A2C1D"/>
    <w:multiLevelType w:val="multilevel"/>
    <w:tmpl w:val="003A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62950"/>
    <w:multiLevelType w:val="hybridMultilevel"/>
    <w:tmpl w:val="A818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2"/>
  </w:num>
  <w:num w:numId="2" w16cid:durableId="842210439">
    <w:abstractNumId w:val="3"/>
  </w:num>
  <w:num w:numId="3" w16cid:durableId="1037774210">
    <w:abstractNumId w:val="1"/>
  </w:num>
  <w:num w:numId="4" w16cid:durableId="268702980">
    <w:abstractNumId w:val="0"/>
  </w:num>
  <w:num w:numId="5" w16cid:durableId="1774740276">
    <w:abstractNumId w:val="7"/>
  </w:num>
  <w:num w:numId="6" w16cid:durableId="1788891079">
    <w:abstractNumId w:val="6"/>
  </w:num>
  <w:num w:numId="7" w16cid:durableId="340355957">
    <w:abstractNumId w:val="5"/>
  </w:num>
  <w:num w:numId="8" w16cid:durableId="65307309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6559"/>
    <w:rsid w:val="00011D4C"/>
    <w:rsid w:val="00016A45"/>
    <w:rsid w:val="00045F1C"/>
    <w:rsid w:val="00053080"/>
    <w:rsid w:val="0005523C"/>
    <w:rsid w:val="00055BBE"/>
    <w:rsid w:val="000563ED"/>
    <w:rsid w:val="00057250"/>
    <w:rsid w:val="0005750D"/>
    <w:rsid w:val="00064342"/>
    <w:rsid w:val="000644C0"/>
    <w:rsid w:val="00066C20"/>
    <w:rsid w:val="00071AD9"/>
    <w:rsid w:val="000810D3"/>
    <w:rsid w:val="000940B6"/>
    <w:rsid w:val="000A518E"/>
    <w:rsid w:val="000B18E5"/>
    <w:rsid w:val="000B408A"/>
    <w:rsid w:val="000C68BC"/>
    <w:rsid w:val="000D424C"/>
    <w:rsid w:val="000E217D"/>
    <w:rsid w:val="000E4915"/>
    <w:rsid w:val="000F06AA"/>
    <w:rsid w:val="00103293"/>
    <w:rsid w:val="0011427B"/>
    <w:rsid w:val="00114D23"/>
    <w:rsid w:val="00122044"/>
    <w:rsid w:val="00125BFD"/>
    <w:rsid w:val="00126A88"/>
    <w:rsid w:val="0013360B"/>
    <w:rsid w:val="00147880"/>
    <w:rsid w:val="00151119"/>
    <w:rsid w:val="00156107"/>
    <w:rsid w:val="00164829"/>
    <w:rsid w:val="0019112B"/>
    <w:rsid w:val="001A7704"/>
    <w:rsid w:val="001B0C59"/>
    <w:rsid w:val="001D6283"/>
    <w:rsid w:val="001D7BCC"/>
    <w:rsid w:val="001E238C"/>
    <w:rsid w:val="00203647"/>
    <w:rsid w:val="00210F13"/>
    <w:rsid w:val="0021767E"/>
    <w:rsid w:val="002211BC"/>
    <w:rsid w:val="00225FEE"/>
    <w:rsid w:val="002463B5"/>
    <w:rsid w:val="00247A50"/>
    <w:rsid w:val="00247E32"/>
    <w:rsid w:val="002574C5"/>
    <w:rsid w:val="00264683"/>
    <w:rsid w:val="0026704E"/>
    <w:rsid w:val="00281D6C"/>
    <w:rsid w:val="0028636A"/>
    <w:rsid w:val="0028657D"/>
    <w:rsid w:val="002924F9"/>
    <w:rsid w:val="00296616"/>
    <w:rsid w:val="002A1B69"/>
    <w:rsid w:val="002A2E27"/>
    <w:rsid w:val="002A3473"/>
    <w:rsid w:val="002B2685"/>
    <w:rsid w:val="002B2CA2"/>
    <w:rsid w:val="002C2776"/>
    <w:rsid w:val="002C2F99"/>
    <w:rsid w:val="002D65E6"/>
    <w:rsid w:val="002E70B0"/>
    <w:rsid w:val="002F3659"/>
    <w:rsid w:val="00301D49"/>
    <w:rsid w:val="00317082"/>
    <w:rsid w:val="0032211F"/>
    <w:rsid w:val="00335343"/>
    <w:rsid w:val="00336CEE"/>
    <w:rsid w:val="00354F99"/>
    <w:rsid w:val="00361E4B"/>
    <w:rsid w:val="00373029"/>
    <w:rsid w:val="0038052B"/>
    <w:rsid w:val="00380C9E"/>
    <w:rsid w:val="003875F4"/>
    <w:rsid w:val="00390CB8"/>
    <w:rsid w:val="00392108"/>
    <w:rsid w:val="003946F3"/>
    <w:rsid w:val="003952EE"/>
    <w:rsid w:val="00396DF2"/>
    <w:rsid w:val="003B025B"/>
    <w:rsid w:val="003B68DF"/>
    <w:rsid w:val="003B7F70"/>
    <w:rsid w:val="003C4121"/>
    <w:rsid w:val="003C51C7"/>
    <w:rsid w:val="003D6BF6"/>
    <w:rsid w:val="003E641E"/>
    <w:rsid w:val="00400303"/>
    <w:rsid w:val="00400626"/>
    <w:rsid w:val="00411DD4"/>
    <w:rsid w:val="00417954"/>
    <w:rsid w:val="004258C4"/>
    <w:rsid w:val="00426001"/>
    <w:rsid w:val="0043096A"/>
    <w:rsid w:val="00443D70"/>
    <w:rsid w:val="004503E8"/>
    <w:rsid w:val="00461D46"/>
    <w:rsid w:val="00472A2A"/>
    <w:rsid w:val="00487351"/>
    <w:rsid w:val="00487C25"/>
    <w:rsid w:val="0049272C"/>
    <w:rsid w:val="004A1044"/>
    <w:rsid w:val="004A2470"/>
    <w:rsid w:val="004A3AF1"/>
    <w:rsid w:val="004A5BCB"/>
    <w:rsid w:val="004C5FE6"/>
    <w:rsid w:val="004D2168"/>
    <w:rsid w:val="004E1FF7"/>
    <w:rsid w:val="00505DC3"/>
    <w:rsid w:val="005210DD"/>
    <w:rsid w:val="00524879"/>
    <w:rsid w:val="00535BEE"/>
    <w:rsid w:val="005465F3"/>
    <w:rsid w:val="005477A8"/>
    <w:rsid w:val="00551AC8"/>
    <w:rsid w:val="0056440B"/>
    <w:rsid w:val="0057752D"/>
    <w:rsid w:val="005823DB"/>
    <w:rsid w:val="005972BC"/>
    <w:rsid w:val="00597EA4"/>
    <w:rsid w:val="005A36B0"/>
    <w:rsid w:val="005B4493"/>
    <w:rsid w:val="005C6733"/>
    <w:rsid w:val="005C712D"/>
    <w:rsid w:val="005D0FE7"/>
    <w:rsid w:val="005E0098"/>
    <w:rsid w:val="005E689E"/>
    <w:rsid w:val="005E6D03"/>
    <w:rsid w:val="005F5A5E"/>
    <w:rsid w:val="00604E31"/>
    <w:rsid w:val="0062759B"/>
    <w:rsid w:val="006358C6"/>
    <w:rsid w:val="00644734"/>
    <w:rsid w:val="00644C39"/>
    <w:rsid w:val="006548E1"/>
    <w:rsid w:val="006710AE"/>
    <w:rsid w:val="00677A5E"/>
    <w:rsid w:val="00686D4C"/>
    <w:rsid w:val="006A6866"/>
    <w:rsid w:val="006B0014"/>
    <w:rsid w:val="006B108C"/>
    <w:rsid w:val="006D29B4"/>
    <w:rsid w:val="006D532B"/>
    <w:rsid w:val="006D6BBD"/>
    <w:rsid w:val="006E3367"/>
    <w:rsid w:val="00700A31"/>
    <w:rsid w:val="00714B72"/>
    <w:rsid w:val="007307D0"/>
    <w:rsid w:val="00736FF1"/>
    <w:rsid w:val="0074049B"/>
    <w:rsid w:val="0075053C"/>
    <w:rsid w:val="00753441"/>
    <w:rsid w:val="00756F32"/>
    <w:rsid w:val="007570AC"/>
    <w:rsid w:val="00760F0A"/>
    <w:rsid w:val="00764504"/>
    <w:rsid w:val="007742A4"/>
    <w:rsid w:val="00782361"/>
    <w:rsid w:val="007927FC"/>
    <w:rsid w:val="00793096"/>
    <w:rsid w:val="0079393E"/>
    <w:rsid w:val="00794876"/>
    <w:rsid w:val="00794BE2"/>
    <w:rsid w:val="0079585B"/>
    <w:rsid w:val="007A099B"/>
    <w:rsid w:val="007C4238"/>
    <w:rsid w:val="007C4EB0"/>
    <w:rsid w:val="007C738E"/>
    <w:rsid w:val="007D2C20"/>
    <w:rsid w:val="007D5D79"/>
    <w:rsid w:val="007E1CAE"/>
    <w:rsid w:val="007E2FCC"/>
    <w:rsid w:val="007E5444"/>
    <w:rsid w:val="008109A0"/>
    <w:rsid w:val="0082332A"/>
    <w:rsid w:val="008306F6"/>
    <w:rsid w:val="0084398E"/>
    <w:rsid w:val="00855A6C"/>
    <w:rsid w:val="00855F74"/>
    <w:rsid w:val="00873DAB"/>
    <w:rsid w:val="008817D9"/>
    <w:rsid w:val="00881DCF"/>
    <w:rsid w:val="0088582F"/>
    <w:rsid w:val="0089475E"/>
    <w:rsid w:val="00894F79"/>
    <w:rsid w:val="008C0212"/>
    <w:rsid w:val="008C315F"/>
    <w:rsid w:val="008C55E0"/>
    <w:rsid w:val="008D572E"/>
    <w:rsid w:val="008D57FF"/>
    <w:rsid w:val="008D6ED7"/>
    <w:rsid w:val="008E1D05"/>
    <w:rsid w:val="008E646A"/>
    <w:rsid w:val="008F1B6E"/>
    <w:rsid w:val="008F56F8"/>
    <w:rsid w:val="00906C08"/>
    <w:rsid w:val="009174F8"/>
    <w:rsid w:val="00922613"/>
    <w:rsid w:val="00926448"/>
    <w:rsid w:val="0092799B"/>
    <w:rsid w:val="00927E6A"/>
    <w:rsid w:val="009377E7"/>
    <w:rsid w:val="00944D92"/>
    <w:rsid w:val="00951B33"/>
    <w:rsid w:val="0095213A"/>
    <w:rsid w:val="0095238F"/>
    <w:rsid w:val="0095615B"/>
    <w:rsid w:val="009614A3"/>
    <w:rsid w:val="0096519F"/>
    <w:rsid w:val="009658A2"/>
    <w:rsid w:val="00975676"/>
    <w:rsid w:val="00977630"/>
    <w:rsid w:val="00997B20"/>
    <w:rsid w:val="00997E32"/>
    <w:rsid w:val="009A302F"/>
    <w:rsid w:val="009B2F06"/>
    <w:rsid w:val="009B72D0"/>
    <w:rsid w:val="009C0B1A"/>
    <w:rsid w:val="009D06E3"/>
    <w:rsid w:val="009D3F10"/>
    <w:rsid w:val="009D6A0D"/>
    <w:rsid w:val="009F6CF9"/>
    <w:rsid w:val="00A14BF9"/>
    <w:rsid w:val="00A339D4"/>
    <w:rsid w:val="00A35F93"/>
    <w:rsid w:val="00A40050"/>
    <w:rsid w:val="00A456D6"/>
    <w:rsid w:val="00A60DAA"/>
    <w:rsid w:val="00A63179"/>
    <w:rsid w:val="00A631E6"/>
    <w:rsid w:val="00A63C39"/>
    <w:rsid w:val="00A65959"/>
    <w:rsid w:val="00A7754E"/>
    <w:rsid w:val="00A817A5"/>
    <w:rsid w:val="00A82EB5"/>
    <w:rsid w:val="00A9167E"/>
    <w:rsid w:val="00AA6C03"/>
    <w:rsid w:val="00AB1473"/>
    <w:rsid w:val="00AB23E6"/>
    <w:rsid w:val="00AD1483"/>
    <w:rsid w:val="00AD2BF8"/>
    <w:rsid w:val="00AD657E"/>
    <w:rsid w:val="00AE3E25"/>
    <w:rsid w:val="00AE6293"/>
    <w:rsid w:val="00AF05D6"/>
    <w:rsid w:val="00B1120B"/>
    <w:rsid w:val="00B20617"/>
    <w:rsid w:val="00B24434"/>
    <w:rsid w:val="00B25C67"/>
    <w:rsid w:val="00B36266"/>
    <w:rsid w:val="00B420AF"/>
    <w:rsid w:val="00B512C0"/>
    <w:rsid w:val="00B54594"/>
    <w:rsid w:val="00B5541B"/>
    <w:rsid w:val="00B61347"/>
    <w:rsid w:val="00B72F4A"/>
    <w:rsid w:val="00B74530"/>
    <w:rsid w:val="00B823DB"/>
    <w:rsid w:val="00B8337A"/>
    <w:rsid w:val="00B8367C"/>
    <w:rsid w:val="00B836E3"/>
    <w:rsid w:val="00B855E4"/>
    <w:rsid w:val="00B8640D"/>
    <w:rsid w:val="00B90736"/>
    <w:rsid w:val="00B91BDD"/>
    <w:rsid w:val="00B91D19"/>
    <w:rsid w:val="00BA0BEF"/>
    <w:rsid w:val="00BA11A9"/>
    <w:rsid w:val="00BA7A9B"/>
    <w:rsid w:val="00BB2774"/>
    <w:rsid w:val="00BB75A0"/>
    <w:rsid w:val="00BD3CDC"/>
    <w:rsid w:val="00BD6323"/>
    <w:rsid w:val="00BD7E8C"/>
    <w:rsid w:val="00BE0B54"/>
    <w:rsid w:val="00BE210D"/>
    <w:rsid w:val="00BE6933"/>
    <w:rsid w:val="00BF408A"/>
    <w:rsid w:val="00C036AC"/>
    <w:rsid w:val="00C0572B"/>
    <w:rsid w:val="00C16C6B"/>
    <w:rsid w:val="00C27F3C"/>
    <w:rsid w:val="00C5237A"/>
    <w:rsid w:val="00C52A77"/>
    <w:rsid w:val="00C650A2"/>
    <w:rsid w:val="00C80741"/>
    <w:rsid w:val="00C97B1D"/>
    <w:rsid w:val="00CA06CE"/>
    <w:rsid w:val="00CA11C5"/>
    <w:rsid w:val="00CA75A5"/>
    <w:rsid w:val="00CB5531"/>
    <w:rsid w:val="00CC5624"/>
    <w:rsid w:val="00CC6A57"/>
    <w:rsid w:val="00CE0932"/>
    <w:rsid w:val="00CE20D8"/>
    <w:rsid w:val="00CF4508"/>
    <w:rsid w:val="00D0097C"/>
    <w:rsid w:val="00D00C80"/>
    <w:rsid w:val="00D27E1E"/>
    <w:rsid w:val="00D42F5B"/>
    <w:rsid w:val="00D4336B"/>
    <w:rsid w:val="00D526CB"/>
    <w:rsid w:val="00D56725"/>
    <w:rsid w:val="00D60E33"/>
    <w:rsid w:val="00D628AD"/>
    <w:rsid w:val="00D64286"/>
    <w:rsid w:val="00D6771C"/>
    <w:rsid w:val="00D73D34"/>
    <w:rsid w:val="00D802E7"/>
    <w:rsid w:val="00D917A5"/>
    <w:rsid w:val="00D94D48"/>
    <w:rsid w:val="00DA346C"/>
    <w:rsid w:val="00DB58B6"/>
    <w:rsid w:val="00DC4767"/>
    <w:rsid w:val="00DE0462"/>
    <w:rsid w:val="00DF1CEB"/>
    <w:rsid w:val="00DF31DB"/>
    <w:rsid w:val="00E0298E"/>
    <w:rsid w:val="00E04AC2"/>
    <w:rsid w:val="00E11E92"/>
    <w:rsid w:val="00E1591A"/>
    <w:rsid w:val="00E242AD"/>
    <w:rsid w:val="00E24E32"/>
    <w:rsid w:val="00E44CDA"/>
    <w:rsid w:val="00E6207D"/>
    <w:rsid w:val="00E6418C"/>
    <w:rsid w:val="00E64B14"/>
    <w:rsid w:val="00E65589"/>
    <w:rsid w:val="00E67F3C"/>
    <w:rsid w:val="00E701EB"/>
    <w:rsid w:val="00E7636F"/>
    <w:rsid w:val="00E76CFF"/>
    <w:rsid w:val="00E81F6F"/>
    <w:rsid w:val="00E82A56"/>
    <w:rsid w:val="00EA15D8"/>
    <w:rsid w:val="00EB5AAA"/>
    <w:rsid w:val="00EB5E40"/>
    <w:rsid w:val="00EB758F"/>
    <w:rsid w:val="00EC5D00"/>
    <w:rsid w:val="00EC703C"/>
    <w:rsid w:val="00ED1ED0"/>
    <w:rsid w:val="00ED2089"/>
    <w:rsid w:val="00EF7B7C"/>
    <w:rsid w:val="00F03B92"/>
    <w:rsid w:val="00F22B90"/>
    <w:rsid w:val="00F34C72"/>
    <w:rsid w:val="00F44AD5"/>
    <w:rsid w:val="00F455E0"/>
    <w:rsid w:val="00F46657"/>
    <w:rsid w:val="00F47A61"/>
    <w:rsid w:val="00F52F8B"/>
    <w:rsid w:val="00F56CCB"/>
    <w:rsid w:val="00F647DC"/>
    <w:rsid w:val="00F658EC"/>
    <w:rsid w:val="00F925D4"/>
    <w:rsid w:val="00F93D1A"/>
    <w:rsid w:val="00F93E3F"/>
    <w:rsid w:val="00F97B3A"/>
    <w:rsid w:val="00FA09A9"/>
    <w:rsid w:val="00FA0F82"/>
    <w:rsid w:val="00FA4F04"/>
    <w:rsid w:val="00FB1C48"/>
    <w:rsid w:val="00FB4EC5"/>
    <w:rsid w:val="00FB51D9"/>
    <w:rsid w:val="00FC0E4D"/>
    <w:rsid w:val="00FC24CB"/>
    <w:rsid w:val="00FC34F3"/>
    <w:rsid w:val="00FF079C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shoponline.pfot.com/tangle-toys.html" TargetMode="External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5" ma:contentTypeDescription="Create a new document." ma:contentTypeScope="" ma:versionID="f19193c6331f78ba6bf757a4fcb4cb2f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658bf8294c82eebdc7fde9f073b113b4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customXml/itemProps2.xml><?xml version="1.0" encoding="utf-8"?>
<ds:datastoreItem xmlns:ds="http://schemas.openxmlformats.org/officeDocument/2006/customXml" ds:itemID="{F02BC989-D68D-492B-857F-F9200533539F}"/>
</file>

<file path=customXml/itemProps3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3230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2</cp:revision>
  <cp:lastPrinted>2024-11-05T17:30:00Z</cp:lastPrinted>
  <dcterms:created xsi:type="dcterms:W3CDTF">2024-12-11T19:34:00Z</dcterms:created>
  <dcterms:modified xsi:type="dcterms:W3CDTF">2024-12-11T19:34:00Z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